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23" w:rsidRDefault="00436323" w:rsidP="001276AA">
      <w:pPr>
        <w:spacing w:after="0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0;margin-top:.3pt;width:523.65pt;height:657.35pt;z-index:251658240;visibility:visible;mso-position-horizontal:left;mso-position-horizontal-relative:margin">
            <v:imagedata r:id="rId4" o:title=""/>
            <w10:wrap type="square" anchorx="margin"/>
          </v:shape>
        </w:pict>
      </w:r>
    </w:p>
    <w:sectPr w:rsidR="00436323" w:rsidSect="00127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31A176B-739B-4BC9-9BE4-3EE12CBA2C67}"/>
    <w:docVar w:name="dgnword-eventsink" w:val="101548944"/>
  </w:docVars>
  <w:rsids>
    <w:rsidRoot w:val="001276AA"/>
    <w:rsid w:val="001276AA"/>
    <w:rsid w:val="00223B7D"/>
    <w:rsid w:val="003E04B8"/>
    <w:rsid w:val="00401367"/>
    <w:rsid w:val="00436323"/>
    <w:rsid w:val="0063148D"/>
    <w:rsid w:val="0075028C"/>
    <w:rsid w:val="007F2563"/>
    <w:rsid w:val="00AC7EE8"/>
    <w:rsid w:val="00FE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01367"/>
    <w:pPr>
      <w:spacing w:after="160" w:line="259" w:lineRule="auto"/>
      <w:jc w:val="both"/>
    </w:pPr>
    <w:rPr>
      <w:rFonts w:ascii="Verdana" w:hAnsi="Verdana"/>
      <w:color w:val="000000"/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6A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76A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76AA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76AA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76AA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276AA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276AA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276AA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276AA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76AA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276AA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276AA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276AA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276AA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276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276AA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276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276A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1276AA"/>
    <w:pPr>
      <w:spacing w:after="80" w:line="240" w:lineRule="auto"/>
      <w:contextualSpacing/>
    </w:pPr>
    <w:rPr>
      <w:rFonts w:ascii="Calibri Light" w:eastAsia="Times New Roman" w:hAnsi="Calibri Light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276A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1276AA"/>
    <w:pPr>
      <w:numPr>
        <w:ilvl w:val="1"/>
      </w:numPr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276A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1276A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1276AA"/>
    <w:rPr>
      <w:rFonts w:ascii="Verdana" w:hAnsi="Verdana"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1276AA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1276AA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2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276AA"/>
    <w:rPr>
      <w:rFonts w:ascii="Verdana" w:hAnsi="Verdana"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1276AA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SEELIG</dc:creator>
  <cp:keywords/>
  <dc:description/>
  <cp:lastModifiedBy>XXX</cp:lastModifiedBy>
  <cp:revision>2</cp:revision>
  <dcterms:created xsi:type="dcterms:W3CDTF">2025-03-28T08:10:00Z</dcterms:created>
  <dcterms:modified xsi:type="dcterms:W3CDTF">2025-03-28T08:10:00Z</dcterms:modified>
</cp:coreProperties>
</file>